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9906C6" w14:textId="77777777" w:rsidR="00DC10FE" w:rsidRPr="00DC10FE" w:rsidRDefault="00DC10FE" w:rsidP="00DC10FE">
      <w:pPr>
        <w:bidi/>
        <w:rPr>
          <w:b/>
        </w:rPr>
      </w:pPr>
      <w:r w:rsidRPr="00DC10FE">
        <w:rPr>
          <w:b/>
          <w:bCs/>
          <w:rtl/>
          <w:lang w:eastAsia="ar"/>
        </w:rPr>
        <w:t xml:space="preserve">ملاحظة: </w:t>
      </w:r>
    </w:p>
    <w:p w14:paraId="37A57BA7" w14:textId="77777777" w:rsidR="00DC10FE" w:rsidRPr="00DC10FE" w:rsidRDefault="00DC10FE" w:rsidP="00DC10FE">
      <w:pPr>
        <w:bidi/>
        <w:rPr>
          <w:b/>
        </w:rPr>
      </w:pPr>
    </w:p>
    <w:p w14:paraId="62857618" w14:textId="77777777" w:rsidR="00DC10FE" w:rsidRPr="00DC10FE" w:rsidRDefault="00DC10FE" w:rsidP="00DC10FE">
      <w:pPr>
        <w:bidi/>
        <w:rPr>
          <w:rFonts w:cs="Arial"/>
        </w:rPr>
      </w:pPr>
      <w:r w:rsidRPr="00DC10FE">
        <w:rPr>
          <w:rFonts w:cs="Arial"/>
          <w:rtl/>
          <w:lang w:eastAsia="ar"/>
        </w:rPr>
        <w:t>أُعدت المصفوفة لغايات الاسترشاد وينبغي للجهة العامة العمل على تطويرها لضمان استيفاء المتطلبات الخاصة بالموقع على مستوى الأنظمة والكفاءات.</w:t>
      </w:r>
    </w:p>
    <w:p w14:paraId="35106FBB" w14:textId="77777777" w:rsidR="00DC10FE" w:rsidRPr="00DC10FE" w:rsidRDefault="00DC10FE" w:rsidP="00DC10FE">
      <w:pPr>
        <w:bidi/>
        <w:rPr>
          <w:b/>
          <w:u w:val="single"/>
        </w:rPr>
      </w:pPr>
    </w:p>
    <w:p w14:paraId="529B19D2" w14:textId="77777777" w:rsidR="00DC10FE" w:rsidRPr="00DC10FE" w:rsidRDefault="00DC10FE" w:rsidP="00DC10FE">
      <w:pPr>
        <w:bidi/>
        <w:rPr>
          <w:b/>
          <w:u w:val="single"/>
        </w:rPr>
      </w:pPr>
      <w:r w:rsidRPr="00DC10FE">
        <w:rPr>
          <w:b/>
          <w:bCs/>
          <w:u w:val="single"/>
          <w:rtl/>
          <w:lang w:eastAsia="ar"/>
        </w:rPr>
        <w:t xml:space="preserve">مهارات الموظفين العاملين في المرفق: </w:t>
      </w:r>
    </w:p>
    <w:p w14:paraId="233A72AB" w14:textId="77777777" w:rsidR="00DC10FE" w:rsidRPr="00DC10FE" w:rsidRDefault="00DC10FE" w:rsidP="00DC10FE">
      <w:pPr>
        <w:bidi/>
        <w:rPr>
          <w:rFonts w:cs="Arial"/>
          <w:b/>
          <w:bCs/>
          <w:u w:val="single"/>
        </w:rPr>
      </w:pPr>
    </w:p>
    <w:p w14:paraId="144DDABF" w14:textId="77777777" w:rsidR="00DC10FE" w:rsidRPr="00DC10FE" w:rsidRDefault="00DC10FE" w:rsidP="00DC10FE">
      <w:pPr>
        <w:bidi/>
        <w:rPr>
          <w:rFonts w:ascii="Calibri" w:hAnsi="Calibri"/>
        </w:rPr>
      </w:pPr>
      <w:r w:rsidRPr="00DC10FE">
        <w:rPr>
          <w:b/>
          <w:bCs/>
          <w:rtl/>
          <w:lang w:eastAsia="ar"/>
        </w:rPr>
        <w:t>المستوى الأول</w:t>
      </w:r>
      <w:r w:rsidRPr="00DC10FE">
        <w:rPr>
          <w:rtl/>
          <w:lang w:eastAsia="ar"/>
        </w:rPr>
        <w:t xml:space="preserve"> – شخص مدرّب من قبل الجهة المصنعة و / أو مهندس </w:t>
      </w:r>
    </w:p>
    <w:p w14:paraId="09CD95F3" w14:textId="77777777" w:rsidR="00DC10FE" w:rsidRPr="00DC10FE" w:rsidRDefault="00DC10FE" w:rsidP="00DC10FE">
      <w:pPr>
        <w:bidi/>
      </w:pPr>
      <w:r w:rsidRPr="00DC10FE">
        <w:rPr>
          <w:b/>
          <w:bCs/>
          <w:rtl/>
          <w:lang w:eastAsia="ar"/>
        </w:rPr>
        <w:t>المستوى الثاني</w:t>
      </w:r>
      <w:r w:rsidRPr="00DC10FE">
        <w:rPr>
          <w:rtl/>
          <w:lang w:eastAsia="ar"/>
        </w:rPr>
        <w:t xml:space="preserve"> – شخص يحمل شهادة اختصاص في المجال ومدرّب</w:t>
      </w:r>
    </w:p>
    <w:p w14:paraId="2EFE4679" w14:textId="77777777" w:rsidR="00DC10FE" w:rsidRPr="00DC10FE" w:rsidRDefault="00DC10FE" w:rsidP="00DC10FE">
      <w:pPr>
        <w:bidi/>
      </w:pPr>
      <w:r w:rsidRPr="00DC10FE">
        <w:rPr>
          <w:b/>
          <w:bCs/>
          <w:rtl/>
          <w:lang w:eastAsia="ar"/>
        </w:rPr>
        <w:t>المستوى الثالث</w:t>
      </w:r>
      <w:r w:rsidRPr="00DC10FE">
        <w:rPr>
          <w:rtl/>
          <w:lang w:eastAsia="ar"/>
        </w:rPr>
        <w:t xml:space="preserve"> – مشغل مختص خضع للتقييم </w:t>
      </w:r>
    </w:p>
    <w:p w14:paraId="6BE25676" w14:textId="77777777" w:rsidR="00DC10FE" w:rsidRPr="00DC10FE" w:rsidRDefault="00DC10FE" w:rsidP="00DC10FE">
      <w:pPr>
        <w:bidi/>
      </w:pPr>
      <w:r w:rsidRPr="00DC10FE">
        <w:rPr>
          <w:b/>
          <w:bCs/>
          <w:rtl/>
          <w:lang w:eastAsia="ar"/>
        </w:rPr>
        <w:t>المستوى الرابع</w:t>
      </w:r>
      <w:r w:rsidRPr="00DC10FE">
        <w:rPr>
          <w:rtl/>
          <w:lang w:eastAsia="ar"/>
        </w:rPr>
        <w:t xml:space="preserve"> – عامل مساعد خضع للتقييم </w:t>
      </w:r>
    </w:p>
    <w:p w14:paraId="651BEA25" w14:textId="77777777" w:rsidR="00DC10FE" w:rsidRPr="00DC10FE" w:rsidRDefault="00DC10FE" w:rsidP="00DC10FE">
      <w:pPr>
        <w:bidi/>
        <w:rPr>
          <w:rFonts w:cs="Arial"/>
        </w:rPr>
      </w:pPr>
    </w:p>
    <w:p w14:paraId="7AF28240" w14:textId="77777777" w:rsidR="00DC10FE" w:rsidRPr="00DC10FE" w:rsidRDefault="00DC10FE" w:rsidP="00DC10FE">
      <w:pPr>
        <w:bidi/>
        <w:rPr>
          <w:b/>
          <w:u w:val="single"/>
        </w:rPr>
      </w:pPr>
      <w:r w:rsidRPr="00DC10FE">
        <w:rPr>
          <w:b/>
          <w:bCs/>
          <w:u w:val="single"/>
          <w:rtl/>
          <w:lang w:eastAsia="ar"/>
        </w:rPr>
        <w:t>المهارات المتخصصة:</w:t>
      </w:r>
    </w:p>
    <w:p w14:paraId="447BD845" w14:textId="77777777" w:rsidR="00DC10FE" w:rsidRPr="00DC10FE" w:rsidRDefault="00DC10FE" w:rsidP="00DC10FE">
      <w:pPr>
        <w:bidi/>
        <w:rPr>
          <w:rFonts w:cs="Arial"/>
          <w:b/>
          <w:bCs/>
          <w:u w:val="single"/>
        </w:rPr>
      </w:pPr>
    </w:p>
    <w:p w14:paraId="5E24B531" w14:textId="77777777" w:rsidR="00DC10FE" w:rsidRPr="00DC10FE" w:rsidRDefault="00DC10FE" w:rsidP="00DC10FE">
      <w:pPr>
        <w:bidi/>
        <w:rPr>
          <w:rFonts w:ascii="Calibri" w:hAnsi="Calibri"/>
        </w:rPr>
      </w:pPr>
      <w:r w:rsidRPr="00DC10FE">
        <w:rPr>
          <w:b/>
          <w:bCs/>
          <w:rtl/>
          <w:lang w:eastAsia="ar"/>
        </w:rPr>
        <w:t>أخصائي من المستوى الأول</w:t>
      </w:r>
      <w:r w:rsidRPr="00DC10FE">
        <w:rPr>
          <w:rtl/>
          <w:lang w:eastAsia="ar"/>
        </w:rPr>
        <w:t xml:space="preserve"> - شركة أو مشغل حاصل على رخصة سلامة الحياة </w:t>
      </w:r>
    </w:p>
    <w:p w14:paraId="414808BE" w14:textId="77777777" w:rsidR="00DC10FE" w:rsidRPr="00DC10FE" w:rsidRDefault="00DC10FE" w:rsidP="00DC10FE">
      <w:pPr>
        <w:bidi/>
      </w:pPr>
      <w:r w:rsidRPr="00DC10FE">
        <w:rPr>
          <w:b/>
          <w:bCs/>
          <w:rtl/>
          <w:lang w:eastAsia="ar"/>
        </w:rPr>
        <w:t>أخصائي من المستوى الثاني</w:t>
      </w:r>
      <w:r w:rsidRPr="00DC10FE">
        <w:rPr>
          <w:rtl/>
          <w:lang w:eastAsia="ar"/>
        </w:rPr>
        <w:t xml:space="preserve"> - جهة مصنعة معتمدة وخاضعة للتدريب </w:t>
      </w:r>
    </w:p>
    <w:p w14:paraId="0384491A" w14:textId="77777777" w:rsidR="00DC10FE" w:rsidRPr="00DC10FE" w:rsidRDefault="00DC10FE" w:rsidP="00DC10FE">
      <w:pPr>
        <w:bidi/>
        <w:rPr>
          <w:rFonts w:cs="Arial"/>
        </w:rPr>
      </w:pPr>
    </w:p>
    <w:p w14:paraId="04F52964" w14:textId="77777777" w:rsidR="00DC10FE" w:rsidRPr="00DC10FE" w:rsidRDefault="00DC10FE" w:rsidP="00DC10FE">
      <w:pPr>
        <w:bidi/>
      </w:pPr>
    </w:p>
    <w:tbl>
      <w:tblPr>
        <w:tblStyle w:val="TableGrid"/>
        <w:bidiVisual/>
        <w:tblW w:w="10075" w:type="dxa"/>
        <w:tblLook w:val="04A0" w:firstRow="1" w:lastRow="0" w:firstColumn="1" w:lastColumn="0" w:noHBand="0" w:noVBand="1"/>
      </w:tblPr>
      <w:tblGrid>
        <w:gridCol w:w="3595"/>
        <w:gridCol w:w="1530"/>
        <w:gridCol w:w="1620"/>
        <w:gridCol w:w="3330"/>
      </w:tblGrid>
      <w:tr w:rsidR="00DC10FE" w:rsidRPr="00DC10FE" w14:paraId="151C67D4" w14:textId="77777777" w:rsidTr="007C7505">
        <w:trPr>
          <w:trHeight w:val="368"/>
        </w:trPr>
        <w:tc>
          <w:tcPr>
            <w:tcW w:w="35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41849E" w14:textId="77777777" w:rsidR="00DC10FE" w:rsidRPr="00DC10FE" w:rsidRDefault="00DC10FE" w:rsidP="00DC10FE">
            <w:pPr>
              <w:bidi/>
              <w:jc w:val="center"/>
              <w:rPr>
                <w:b/>
                <w:bCs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 xml:space="preserve">نوع مهمة الصيانة 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899072" w14:textId="77777777" w:rsidR="00DC10FE" w:rsidRPr="00DC10FE" w:rsidRDefault="00DC10FE" w:rsidP="00DC10FE">
            <w:pPr>
              <w:bidi/>
              <w:jc w:val="center"/>
              <w:rPr>
                <w:b/>
                <w:bCs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الجهة المسؤولة عن تقديم الخدمات: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77203C" w14:textId="77777777" w:rsidR="00DC10FE" w:rsidRPr="00DC10FE" w:rsidRDefault="00DC10FE" w:rsidP="00DC10FE">
            <w:pPr>
              <w:bidi/>
              <w:jc w:val="center"/>
              <w:rPr>
                <w:b/>
                <w:bCs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مستوى الكفاءة المطلوب</w:t>
            </w:r>
          </w:p>
        </w:tc>
      </w:tr>
      <w:tr w:rsidR="00DC10FE" w:rsidRPr="00DC10FE" w14:paraId="34A2F94D" w14:textId="77777777" w:rsidTr="007C7505">
        <w:trPr>
          <w:trHeight w:val="368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14:paraId="7DC7F52C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الأنظمة الميكانيكية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7B158BEC" w14:textId="77777777" w:rsidR="00DC10FE" w:rsidRPr="00DC10FE" w:rsidRDefault="00DC10FE" w:rsidP="00DC10FE">
            <w:pPr>
              <w:bidi/>
              <w:jc w:val="center"/>
              <w:rPr>
                <w:b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الموظفون العاملون في المرفق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04A5CF27" w14:textId="77777777" w:rsidR="00DC10FE" w:rsidRPr="00DC10FE" w:rsidRDefault="00DC10FE" w:rsidP="00DC10FE">
            <w:pPr>
              <w:bidi/>
              <w:jc w:val="center"/>
              <w:rPr>
                <w:b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مقدم خدمات متخصص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6808CCBA" w14:textId="77777777" w:rsidR="00DC10FE" w:rsidRPr="00DC10FE" w:rsidRDefault="00DC10FE" w:rsidP="00DC10FE">
            <w:pPr>
              <w:bidi/>
              <w:jc w:val="left"/>
              <w:rPr>
                <w:b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مهارات العاملين في المرفق من المستوى الأول وحتى المستوى الرابع، أو المهارات المتخصصة من المستويين الأول والثاني.</w:t>
            </w:r>
          </w:p>
        </w:tc>
      </w:tr>
      <w:tr w:rsidR="00DC10FE" w:rsidRPr="00DC10FE" w14:paraId="5A8CB344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6B42D0DE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أنظمة / محطات معالجة المياه </w:t>
            </w:r>
          </w:p>
        </w:tc>
        <w:tc>
          <w:tcPr>
            <w:tcW w:w="1530" w:type="dxa"/>
            <w:vAlign w:val="center"/>
          </w:tcPr>
          <w:p w14:paraId="7D53C2F1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116A7FC7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3DB4C23F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1D7FC827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62C62360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>أنظمة سلامة الحياة</w:t>
            </w:r>
          </w:p>
        </w:tc>
        <w:tc>
          <w:tcPr>
            <w:tcW w:w="1530" w:type="dxa"/>
            <w:vAlign w:val="center"/>
          </w:tcPr>
          <w:p w14:paraId="6647F463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17763FC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0C43BB94" w14:textId="77777777" w:rsidR="00DC10FE" w:rsidRPr="00DC10FE" w:rsidRDefault="00DC10FE" w:rsidP="00DC10FE">
            <w:pPr>
              <w:bidi/>
              <w:rPr>
                <w:sz w:val="18"/>
              </w:rPr>
            </w:pPr>
          </w:p>
        </w:tc>
      </w:tr>
      <w:tr w:rsidR="00DC10FE" w:rsidRPr="00DC10FE" w14:paraId="469D0C95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4A2E3A2A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السباكة </w:t>
            </w:r>
          </w:p>
        </w:tc>
        <w:tc>
          <w:tcPr>
            <w:tcW w:w="1530" w:type="dxa"/>
            <w:vAlign w:val="center"/>
          </w:tcPr>
          <w:p w14:paraId="6A7A275C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6B44E6E9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4D5B6777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7E474495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11F88D7E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التدفئة والتهوية والتكييف </w:t>
            </w:r>
          </w:p>
        </w:tc>
        <w:tc>
          <w:tcPr>
            <w:tcW w:w="1530" w:type="dxa"/>
            <w:vAlign w:val="center"/>
          </w:tcPr>
          <w:p w14:paraId="0758DAB1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76CA6973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4E3C66F9" w14:textId="77777777" w:rsidR="00DC10FE" w:rsidRPr="00DC10FE" w:rsidRDefault="00DC10FE" w:rsidP="00DC10FE">
            <w:pPr>
              <w:bidi/>
              <w:rPr>
                <w:sz w:val="18"/>
              </w:rPr>
            </w:pPr>
          </w:p>
        </w:tc>
      </w:tr>
      <w:tr w:rsidR="00DC10FE" w:rsidRPr="00DC10FE" w14:paraId="0A66606E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0F1EF813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>المولّدات / أنظمة الوقود</w:t>
            </w:r>
          </w:p>
        </w:tc>
        <w:tc>
          <w:tcPr>
            <w:tcW w:w="1530" w:type="dxa"/>
            <w:vAlign w:val="center"/>
          </w:tcPr>
          <w:p w14:paraId="321FB2C4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0519D615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4B36A50A" w14:textId="77777777" w:rsidR="00DC10FE" w:rsidRPr="00DC10FE" w:rsidRDefault="00DC10FE" w:rsidP="00DC10FE">
            <w:pPr>
              <w:bidi/>
              <w:rPr>
                <w:sz w:val="18"/>
              </w:rPr>
            </w:pPr>
          </w:p>
        </w:tc>
      </w:tr>
      <w:tr w:rsidR="00DC10FE" w:rsidRPr="00DC10FE" w14:paraId="5108569C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148E0FBD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المبردات </w:t>
            </w:r>
          </w:p>
        </w:tc>
        <w:tc>
          <w:tcPr>
            <w:tcW w:w="1530" w:type="dxa"/>
            <w:vAlign w:val="center"/>
          </w:tcPr>
          <w:p w14:paraId="28FE8CD8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486E0360" w14:textId="36D37ED1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3F844999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4DE59044" w14:textId="77777777" w:rsidTr="007C7505">
        <w:trPr>
          <w:trHeight w:val="368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14:paraId="47EF8B51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 xml:space="preserve">نظام معالجة المياه 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4BC08ACD" w14:textId="77777777" w:rsidR="00DC10FE" w:rsidRPr="00DC10FE" w:rsidRDefault="00DC10FE" w:rsidP="00DC10FE">
            <w:pPr>
              <w:bidi/>
              <w:jc w:val="center"/>
              <w:rPr>
                <w:b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الموظفون العاملون في المرفق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3499B549" w14:textId="77777777" w:rsidR="00DC10FE" w:rsidRPr="00DC10FE" w:rsidRDefault="00DC10FE" w:rsidP="00DC10FE">
            <w:pPr>
              <w:bidi/>
              <w:jc w:val="center"/>
              <w:rPr>
                <w:b/>
                <w:sz w:val="18"/>
              </w:rPr>
            </w:pPr>
            <w:r w:rsidRPr="00DC10FE">
              <w:rPr>
                <w:b/>
                <w:bCs/>
                <w:sz w:val="18"/>
                <w:szCs w:val="18"/>
                <w:rtl/>
                <w:lang w:eastAsia="ar"/>
              </w:rPr>
              <w:t>مقدم خدمات متخصص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07CC910F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60FF4FEA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7ADC53CC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>نظام معالجة المياه المبرّدة</w:t>
            </w:r>
          </w:p>
        </w:tc>
        <w:tc>
          <w:tcPr>
            <w:tcW w:w="1530" w:type="dxa"/>
            <w:vAlign w:val="center"/>
          </w:tcPr>
          <w:p w14:paraId="7187A3CE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7BA408D9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5EF46624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68E732D2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3DA99FDF" w14:textId="54291D22" w:rsidR="00DC10FE" w:rsidRPr="00DC10FE" w:rsidRDefault="00DC10FE" w:rsidP="00122FE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معالجة مياه برج التبريد / مياه نظام </w:t>
            </w:r>
            <w:r w:rsidR="00122FEE">
              <w:rPr>
                <w:rFonts w:cs="Arial" w:hint="cs"/>
                <w:sz w:val="18"/>
                <w:szCs w:val="18"/>
                <w:rtl/>
                <w:lang w:eastAsia="ar"/>
              </w:rPr>
              <w:t>ال</w:t>
            </w: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تكثيف (نظام دائرة مفتوحة في المبنى) </w:t>
            </w:r>
          </w:p>
        </w:tc>
        <w:tc>
          <w:tcPr>
            <w:tcW w:w="1530" w:type="dxa"/>
            <w:vAlign w:val="center"/>
          </w:tcPr>
          <w:p w14:paraId="2F66FC03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1CDEDC4E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2CB64E51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43EAD078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08958160" w14:textId="3D3C14CA" w:rsidR="00DC10FE" w:rsidRPr="00DC10FE" w:rsidRDefault="00DC10FE" w:rsidP="007C61F8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>أبراج التبريد في محطات التبريد ال</w:t>
            </w:r>
            <w:r w:rsidR="007C61F8">
              <w:rPr>
                <w:rFonts w:cs="Arial" w:hint="cs"/>
                <w:sz w:val="18"/>
                <w:szCs w:val="18"/>
                <w:rtl/>
                <w:lang w:eastAsia="ar"/>
              </w:rPr>
              <w:t>قطاعي</w:t>
            </w: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 (المجمع) </w:t>
            </w:r>
          </w:p>
        </w:tc>
        <w:tc>
          <w:tcPr>
            <w:tcW w:w="1530" w:type="dxa"/>
            <w:vAlign w:val="center"/>
          </w:tcPr>
          <w:p w14:paraId="6A91069B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</w:tcPr>
          <w:p w14:paraId="58B75421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0C235E71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36147212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224C6702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نظام غلاية البخار (المغسلة) </w:t>
            </w:r>
          </w:p>
        </w:tc>
        <w:tc>
          <w:tcPr>
            <w:tcW w:w="1530" w:type="dxa"/>
            <w:vAlign w:val="center"/>
          </w:tcPr>
          <w:p w14:paraId="68188247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</w:tcPr>
          <w:p w14:paraId="0F4AD3BC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44A98307" w14:textId="77777777" w:rsidR="00DC10FE" w:rsidRPr="00DC10FE" w:rsidRDefault="00DC10FE" w:rsidP="00DC10FE">
            <w:pPr>
              <w:bidi/>
              <w:rPr>
                <w:sz w:val="18"/>
              </w:rPr>
            </w:pPr>
          </w:p>
        </w:tc>
      </w:tr>
      <w:tr w:rsidR="00DC10FE" w:rsidRPr="00DC10FE" w14:paraId="60B289DB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4968DDCD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>أنظمة معالجة مياه الشرب / المياه المنزلية</w:t>
            </w:r>
          </w:p>
        </w:tc>
        <w:tc>
          <w:tcPr>
            <w:tcW w:w="1530" w:type="dxa"/>
          </w:tcPr>
          <w:p w14:paraId="5711E354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</w:tcPr>
          <w:p w14:paraId="644AEFE5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29E210FD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5EF53E1A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3C5F8F7E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الترشيح (أنظمة الأشعة فوق البنفسجية) </w:t>
            </w:r>
          </w:p>
        </w:tc>
        <w:tc>
          <w:tcPr>
            <w:tcW w:w="1530" w:type="dxa"/>
          </w:tcPr>
          <w:p w14:paraId="3910B50F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</w:tcPr>
          <w:p w14:paraId="50FEC396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58A221BD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4D5F0C10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015C619D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>أنظمة معالجة المياه الرمادية</w:t>
            </w:r>
          </w:p>
        </w:tc>
        <w:tc>
          <w:tcPr>
            <w:tcW w:w="1530" w:type="dxa"/>
          </w:tcPr>
          <w:p w14:paraId="5019624E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</w:tcPr>
          <w:p w14:paraId="78DD32DC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58F51622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  <w:tr w:rsidR="00DC10FE" w:rsidRPr="00DC10FE" w14:paraId="1D8B8791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525EA95D" w14:textId="77777777" w:rsidR="00DC10FE" w:rsidRPr="00DC10FE" w:rsidRDefault="00DC10FE" w:rsidP="00DC10FE">
            <w:pPr>
              <w:bidi/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  <w:rtl/>
                <w:lang w:eastAsia="ar"/>
              </w:rPr>
              <w:t xml:space="preserve">محطة معالجة مياه الصرف الصحي </w:t>
            </w:r>
          </w:p>
        </w:tc>
        <w:tc>
          <w:tcPr>
            <w:tcW w:w="1530" w:type="dxa"/>
          </w:tcPr>
          <w:p w14:paraId="14942FAD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620" w:type="dxa"/>
          </w:tcPr>
          <w:p w14:paraId="13F5BFFD" w14:textId="77777777" w:rsidR="00DC10FE" w:rsidRPr="00DC10FE" w:rsidRDefault="00DC10FE" w:rsidP="00DC10FE">
            <w:pPr>
              <w:bidi/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3330" w:type="dxa"/>
          </w:tcPr>
          <w:p w14:paraId="55D312F8" w14:textId="77777777" w:rsidR="00DC10FE" w:rsidRPr="00DC10FE" w:rsidRDefault="00DC10FE" w:rsidP="00DC10FE">
            <w:pPr>
              <w:bidi/>
              <w:rPr>
                <w:b/>
                <w:sz w:val="18"/>
              </w:rPr>
            </w:pPr>
          </w:p>
        </w:tc>
      </w:tr>
    </w:tbl>
    <w:p w14:paraId="0CDC867E" w14:textId="291E1BC2" w:rsidR="00DC10FE" w:rsidRDefault="00DC10FE" w:rsidP="00DC10FE">
      <w:pPr>
        <w:bidi/>
      </w:pPr>
    </w:p>
    <w:p w14:paraId="39FFD975" w14:textId="77777777" w:rsidR="00DC10FE" w:rsidRPr="00DC10FE" w:rsidRDefault="00DC10FE" w:rsidP="00DC10FE">
      <w:pPr>
        <w:bidi/>
      </w:pPr>
    </w:p>
    <w:p w14:paraId="499855BB" w14:textId="77777777" w:rsidR="00DC10FE" w:rsidRPr="00DC10FE" w:rsidRDefault="00DC10FE" w:rsidP="00DC10FE">
      <w:pPr>
        <w:bidi/>
      </w:pPr>
    </w:p>
    <w:p w14:paraId="337C48FC" w14:textId="77777777" w:rsidR="00DC10FE" w:rsidRPr="00DC10FE" w:rsidRDefault="00DC10FE" w:rsidP="00DC10FE">
      <w:pPr>
        <w:bidi/>
      </w:pPr>
    </w:p>
    <w:p w14:paraId="6258DD5D" w14:textId="77777777" w:rsidR="00DC10FE" w:rsidRPr="00DC10FE" w:rsidRDefault="00DC10FE" w:rsidP="00DC10FE">
      <w:pPr>
        <w:bidi/>
      </w:pPr>
    </w:p>
    <w:p w14:paraId="031BBD6B" w14:textId="063125A9" w:rsidR="00DC10FE" w:rsidRDefault="00DC10FE" w:rsidP="00DC10FE">
      <w:pPr>
        <w:bidi/>
      </w:pPr>
    </w:p>
    <w:p w14:paraId="267E74F3" w14:textId="5C595CBA" w:rsidR="00DC10FE" w:rsidRPr="00DC10FE" w:rsidRDefault="00DC10FE" w:rsidP="00DC10FE">
      <w:pPr>
        <w:tabs>
          <w:tab w:val="left" w:pos="1090"/>
        </w:tabs>
        <w:bidi/>
      </w:pPr>
      <w:r>
        <w:rPr>
          <w:rtl/>
          <w:lang w:eastAsia="ar"/>
        </w:rPr>
        <w:tab/>
      </w:r>
    </w:p>
    <w:sectPr w:rsidR="00DC10FE" w:rsidRPr="00DC10FE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A2651" w14:textId="77777777" w:rsidR="00E3264E" w:rsidRDefault="00E3264E">
      <w:r>
        <w:separator/>
      </w:r>
    </w:p>
    <w:p w14:paraId="0E5CD7B5" w14:textId="77777777" w:rsidR="00E3264E" w:rsidRDefault="00E3264E"/>
  </w:endnote>
  <w:endnote w:type="continuationSeparator" w:id="0">
    <w:p w14:paraId="1C26031E" w14:textId="77777777" w:rsidR="00E3264E" w:rsidRDefault="00E3264E">
      <w:r>
        <w:continuationSeparator/>
      </w:r>
    </w:p>
    <w:p w14:paraId="79525596" w14:textId="77777777" w:rsidR="00E3264E" w:rsidRDefault="00E326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bidi/>
      <w:jc w:val="left"/>
      <w:rPr>
        <w:sz w:val="16"/>
        <w:szCs w:val="16"/>
        <w:lang w:val="en-AU"/>
      </w:rPr>
    </w:pPr>
  </w:p>
  <w:p w14:paraId="28AE2210" w14:textId="25651779" w:rsidR="009210BF" w:rsidRDefault="00E3264E" w:rsidP="00E44D55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left"/>
    </w:pPr>
    <w:sdt>
      <w:sdtPr>
        <w:rPr>
          <w:sz w:val="16"/>
          <w:szCs w:val="16"/>
          <w:rtl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22FEE">
          <w:rPr>
            <w:sz w:val="16"/>
            <w:szCs w:val="16"/>
          </w:rPr>
          <w:t>EOM-ZM0-TP-00002</w:t>
        </w:r>
        <w:r w:rsidR="00E44D55">
          <w:rPr>
            <w:sz w:val="16"/>
            <w:szCs w:val="16"/>
          </w:rPr>
          <w:t>7</w:t>
        </w:r>
        <w:r w:rsidR="00F216A2">
          <w:rPr>
            <w:sz w:val="16"/>
            <w:szCs w:val="16"/>
          </w:rPr>
          <w:t>-AR</w:t>
        </w:r>
        <w:r w:rsidR="00122FEE">
          <w:rPr>
            <w:sz w:val="16"/>
            <w:szCs w:val="16"/>
          </w:rPr>
          <w:t xml:space="preserve"> Rev 00</w:t>
        </w:r>
        <w:r w:rsidR="00F216A2">
          <w:rPr>
            <w:sz w:val="16"/>
            <w:szCs w:val="16"/>
          </w:rPr>
          <w:t>0</w:t>
        </w:r>
      </w:sdtContent>
    </w:sdt>
    <w:r w:rsidR="00FE59D9">
      <w:rPr>
        <w:sz w:val="16"/>
        <w:szCs w:val="16"/>
        <w:rtl/>
        <w:lang w:eastAsia="ar"/>
      </w:rPr>
      <w:t xml:space="preserve"> </w:t>
    </w:r>
    <w:r w:rsidR="009210BF">
      <w:rPr>
        <w:rtl/>
        <w:lang w:eastAsia="ar"/>
      </w:rPr>
      <w:tab/>
    </w:r>
    <w:r w:rsidR="009210B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9210B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9210BF">
      <w:rPr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E44D55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E44D55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BD6FD" w14:textId="77777777" w:rsidR="00E3264E" w:rsidRDefault="00E3264E">
      <w:r>
        <w:separator/>
      </w:r>
    </w:p>
    <w:p w14:paraId="62A36486" w14:textId="77777777" w:rsidR="00E3264E" w:rsidRDefault="00E3264E"/>
  </w:footnote>
  <w:footnote w:type="continuationSeparator" w:id="0">
    <w:p w14:paraId="0DFADB45" w14:textId="77777777" w:rsidR="00E3264E" w:rsidRDefault="00E3264E">
      <w:r>
        <w:continuationSeparator/>
      </w:r>
    </w:p>
    <w:p w14:paraId="6BBA9545" w14:textId="77777777" w:rsidR="00E3264E" w:rsidRDefault="00E326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748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"/>
      <w:gridCol w:w="6845"/>
    </w:tblGrid>
    <w:tr w:rsidR="009210BF" w14:paraId="55B15A60" w14:textId="77777777" w:rsidTr="004361DE">
      <w:tc>
        <w:tcPr>
          <w:tcW w:w="636" w:type="dxa"/>
        </w:tcPr>
        <w:p w14:paraId="01975BF5" w14:textId="0FEDF824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385097F2" w:rsidR="009210BF" w:rsidRPr="006A25F8" w:rsidRDefault="00914233" w:rsidP="00E44D55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914233">
            <w:rPr>
              <w:kern w:val="32"/>
              <w:sz w:val="24"/>
              <w:szCs w:val="24"/>
              <w:rtl/>
              <w:lang w:eastAsia="ar"/>
            </w:rPr>
            <w:t xml:space="preserve">مصفوفة متطلبات مستوى المهارة لخطة صيانة الأنظمة الميكانيكية - قائمة التدقيق الخاصة </w:t>
          </w:r>
          <w:r w:rsidR="00E44D55">
            <w:rPr>
              <w:rFonts w:hint="cs"/>
              <w:kern w:val="32"/>
              <w:sz w:val="24"/>
              <w:szCs w:val="24"/>
              <w:rtl/>
              <w:lang w:eastAsia="ar"/>
            </w:rPr>
            <w:t>بالمكاتب</w:t>
          </w:r>
        </w:p>
      </w:tc>
    </w:tr>
  </w:tbl>
  <w:p w14:paraId="0FE4F66F" w14:textId="06E1E8B9" w:rsidR="009210BF" w:rsidRPr="00FF0AF6" w:rsidRDefault="00FF0AF6" w:rsidP="00AC1B11">
    <w:pPr>
      <w:pStyle w:val="Header"/>
      <w:bidi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0218480" wp14:editId="6D6DC0C8">
          <wp:simplePos x="0" y="0"/>
          <wp:positionH relativeFrom="margin">
            <wp:posOffset>-571500</wp:posOffset>
          </wp:positionH>
          <wp:positionV relativeFrom="paragraph">
            <wp:posOffset>-584835</wp:posOffset>
          </wp:positionV>
          <wp:extent cx="1533525" cy="671404"/>
          <wp:effectExtent l="0" t="0" r="0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6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5"/>
  </w:num>
  <w:num w:numId="31">
    <w:abstractNumId w:val="34"/>
  </w:num>
  <w:num w:numId="32">
    <w:abstractNumId w:val="33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2FEE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1DE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1F8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5F0D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979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5C05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48EB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64E"/>
    <w:rsid w:val="00E32D3B"/>
    <w:rsid w:val="00E335F1"/>
    <w:rsid w:val="00E33DF1"/>
    <w:rsid w:val="00E40EA9"/>
    <w:rsid w:val="00E42657"/>
    <w:rsid w:val="00E43C88"/>
    <w:rsid w:val="00E44D55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16A2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0AF6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0110E2-9719-48C8-9A2A-676328F83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0848C9-04BD-4C25-94BD-1C479887C7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1405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EOM-ZM0-TP-000027-AR Rev 000</dc:subject>
  <dc:creator>Rivamonte, Leonnito (RMP)</dc:creator>
  <cp:keywords>ᅟ</cp:keywords>
  <cp:lastModifiedBy>جانسيل سالدانا  Jancil Saldhana</cp:lastModifiedBy>
  <cp:revision>6</cp:revision>
  <cp:lastPrinted>2017-10-17T10:11:00Z</cp:lastPrinted>
  <dcterms:created xsi:type="dcterms:W3CDTF">2021-04-13T10:05:00Z</dcterms:created>
  <dcterms:modified xsi:type="dcterms:W3CDTF">2021-12-22T07:17:00Z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